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8023" w14:textId="7AA9E6C4" w:rsidR="00F13A32" w:rsidRDefault="00F13A32" w:rsidP="00F13A32">
      <w:pPr>
        <w:spacing w:after="0"/>
      </w:pPr>
      <w:r>
        <w:t>Til:</w:t>
      </w:r>
    </w:p>
    <w:p w14:paraId="1A3932D7" w14:textId="45A31353" w:rsidR="00F13A32" w:rsidRDefault="00F13A32" w:rsidP="00F13A32">
      <w:pPr>
        <w:spacing w:after="0"/>
      </w:pPr>
      <w:r>
        <w:t>Frank Kilnes (FAU-leder)</w:t>
      </w:r>
    </w:p>
    <w:p w14:paraId="72A29972" w14:textId="37FF0DC6" w:rsidR="00F13A32" w:rsidRDefault="00F13A32" w:rsidP="00F13A32">
      <w:pPr>
        <w:spacing w:after="0"/>
      </w:pPr>
      <w:r>
        <w:t>Rebekka Avtjern (foreldrerepresentant)</w:t>
      </w:r>
    </w:p>
    <w:p w14:paraId="3DF3173C" w14:textId="4522F240" w:rsidR="00F13A32" w:rsidRDefault="00F13A32" w:rsidP="00F13A32">
      <w:pPr>
        <w:spacing w:after="0"/>
      </w:pPr>
      <w:r>
        <w:t>Gunhild Damsgård (andre ansatte)</w:t>
      </w:r>
      <w:r w:rsidR="00CF63E7">
        <w:t xml:space="preserve"> – ikke til stede</w:t>
      </w:r>
    </w:p>
    <w:p w14:paraId="6FACB0C7" w14:textId="2F9CAA9D" w:rsidR="00F13A32" w:rsidRDefault="00F13A32" w:rsidP="00F13A32">
      <w:pPr>
        <w:spacing w:after="0"/>
      </w:pPr>
      <w:r>
        <w:t>Karianne Velken (pedagogisk personale)</w:t>
      </w:r>
    </w:p>
    <w:p w14:paraId="40B7DD98" w14:textId="0B1B2945" w:rsidR="00F13A32" w:rsidRDefault="00F13A32" w:rsidP="00F13A32">
      <w:pPr>
        <w:spacing w:after="0"/>
      </w:pPr>
      <w:r>
        <w:t>Ann-Marit Lund (pedagogisk personale)</w:t>
      </w:r>
      <w:r w:rsidR="00D67148">
        <w:t xml:space="preserve"> – ikke til stede</w:t>
      </w:r>
    </w:p>
    <w:p w14:paraId="3CDB778F" w14:textId="3601BD4C" w:rsidR="00F13A32" w:rsidRDefault="00CF63E7" w:rsidP="00F13A32">
      <w:pPr>
        <w:spacing w:after="0"/>
      </w:pPr>
      <w:r>
        <w:t>Aaron</w:t>
      </w:r>
      <w:r w:rsidR="009D2594">
        <w:t xml:space="preserve"> </w:t>
      </w:r>
      <w:proofErr w:type="spellStart"/>
      <w:r w:rsidR="00D4720B">
        <w:t>Montanares</w:t>
      </w:r>
      <w:proofErr w:type="spellEnd"/>
      <w:r w:rsidR="00D4720B">
        <w:t xml:space="preserve"> og </w:t>
      </w:r>
      <w:r w:rsidR="00FB2D75">
        <w:t xml:space="preserve">Laila </w:t>
      </w:r>
      <w:proofErr w:type="spellStart"/>
      <w:proofErr w:type="gramStart"/>
      <w:r w:rsidR="00FB2D75">
        <w:t>Abdulkhadzhieva</w:t>
      </w:r>
      <w:proofErr w:type="spellEnd"/>
      <w:r w:rsidR="00F13A32">
        <w:t>(</w:t>
      </w:r>
      <w:proofErr w:type="gramEnd"/>
      <w:r>
        <w:t>representant</w:t>
      </w:r>
      <w:r w:rsidR="00F13A32">
        <w:t xml:space="preserve"> for elevrådet)</w:t>
      </w:r>
    </w:p>
    <w:p w14:paraId="04E0FD35" w14:textId="36A9A9DA" w:rsidR="00F13A32" w:rsidRDefault="00F13A32" w:rsidP="00F13A32">
      <w:pPr>
        <w:spacing w:after="0"/>
      </w:pPr>
      <w:r>
        <w:t>Marte Almvik (rektor)</w:t>
      </w:r>
    </w:p>
    <w:p w14:paraId="019ABE13" w14:textId="78AB294B" w:rsidR="00F13A32" w:rsidRDefault="00F13A32" w:rsidP="00F13A32">
      <w:pPr>
        <w:spacing w:after="0"/>
      </w:pPr>
      <w:r>
        <w:t>Politisk representant</w:t>
      </w:r>
      <w:r w:rsidR="00371592">
        <w:t xml:space="preserve"> – ikke til stede</w:t>
      </w:r>
    </w:p>
    <w:p w14:paraId="497A6813" w14:textId="77777777" w:rsidR="00F13A32" w:rsidRDefault="00F13A32" w:rsidP="00F13A32">
      <w:pPr>
        <w:pStyle w:val="Tittel"/>
      </w:pPr>
    </w:p>
    <w:p w14:paraId="253684CF" w14:textId="5B899DDF" w:rsidR="008C62EE" w:rsidRDefault="00F13A32" w:rsidP="00F13A32">
      <w:pPr>
        <w:pStyle w:val="Tittel"/>
      </w:pPr>
      <w:r>
        <w:t>Innkalling til samarbeidsutvalg 10.10.24</w:t>
      </w:r>
    </w:p>
    <w:p w14:paraId="45247E4B" w14:textId="07724B1D" w:rsidR="00F13A32" w:rsidRDefault="00F13A32" w:rsidP="00F13A32">
      <w:r>
        <w:t>Sted: Skolens personalrom.</w:t>
      </w:r>
    </w:p>
    <w:p w14:paraId="25EC11BB" w14:textId="2B1ED2E5" w:rsidR="00F13A32" w:rsidRDefault="00F13A32" w:rsidP="00F13A32">
      <w:r>
        <w:t>Tid: 1930-2030</w:t>
      </w:r>
    </w:p>
    <w:p w14:paraId="43572208" w14:textId="77777777" w:rsidR="00F13A32" w:rsidRDefault="00F13A32" w:rsidP="00F13A32"/>
    <w:p w14:paraId="0EFB80F5" w14:textId="28DF63DF" w:rsidR="00F13A32" w:rsidRDefault="00F13A32" w:rsidP="00F13A32">
      <w:r>
        <w:t>Saksliste:</w:t>
      </w: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1898"/>
        <w:gridCol w:w="5327"/>
        <w:gridCol w:w="1829"/>
      </w:tblGrid>
      <w:tr w:rsidR="00F13A32" w14:paraId="622D770D" w14:textId="77777777" w:rsidTr="00A22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1EE7AFC1" w14:textId="5C15A518" w:rsidR="00F13A32" w:rsidRDefault="00F13A32" w:rsidP="00F13A32">
            <w:r>
              <w:t>Sak</w:t>
            </w:r>
          </w:p>
        </w:tc>
        <w:tc>
          <w:tcPr>
            <w:tcW w:w="5327" w:type="dxa"/>
          </w:tcPr>
          <w:p w14:paraId="394E4818" w14:textId="52A5D431" w:rsidR="00F13A32" w:rsidRDefault="00D67148" w:rsidP="00F13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Referat</w:t>
            </w:r>
          </w:p>
        </w:tc>
        <w:tc>
          <w:tcPr>
            <w:tcW w:w="1829" w:type="dxa"/>
          </w:tcPr>
          <w:p w14:paraId="0B30976A" w14:textId="5A99E0FA" w:rsidR="00F13A32" w:rsidRDefault="00F13A32" w:rsidP="00F13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</w:tr>
      <w:tr w:rsidR="00F13A32" w14:paraId="355A6D0C" w14:textId="77777777" w:rsidTr="00A22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2BC5D40" w14:textId="77777777" w:rsidR="00F13A32" w:rsidRDefault="00F13A32" w:rsidP="00F13A32">
            <w:r>
              <w:t>Sak 1 24/25</w:t>
            </w:r>
          </w:p>
          <w:p w14:paraId="162BC95F" w14:textId="0703F2FF" w:rsidR="00F13A32" w:rsidRDefault="00F13A32" w:rsidP="00F13A32">
            <w:r>
              <w:t>Konstituering</w:t>
            </w:r>
          </w:p>
        </w:tc>
        <w:tc>
          <w:tcPr>
            <w:tcW w:w="5327" w:type="dxa"/>
          </w:tcPr>
          <w:p w14:paraId="63774B2D" w14:textId="77777777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F63E7">
              <w:rPr>
                <w:i/>
                <w:iCs/>
              </w:rPr>
              <w:t>Valg av leder og nestleder.</w:t>
            </w:r>
          </w:p>
          <w:p w14:paraId="62B28ECA" w14:textId="77777777" w:rsidR="00BE0BE4" w:rsidRDefault="00BE0BE4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Frank Kilnes (leder)</w:t>
            </w:r>
          </w:p>
          <w:p w14:paraId="504FFA7E" w14:textId="77777777" w:rsidR="00BE0BE4" w:rsidRDefault="00BE0BE4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Rebekka Avtjern (nestleder)</w:t>
            </w:r>
          </w:p>
          <w:p w14:paraId="28D8EF25" w14:textId="6736A8EC" w:rsidR="00BE0BE4" w:rsidRPr="00BE0BE4" w:rsidRDefault="00BE0BE4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Marte Almvik (sekretær) – leder møtene i praksis.</w:t>
            </w:r>
          </w:p>
        </w:tc>
        <w:tc>
          <w:tcPr>
            <w:tcW w:w="1829" w:type="dxa"/>
          </w:tcPr>
          <w:p w14:paraId="255B29AC" w14:textId="61A2E4ED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</w:t>
            </w:r>
          </w:p>
        </w:tc>
      </w:tr>
      <w:tr w:rsidR="00F13A32" w14:paraId="532EF8E7" w14:textId="77777777" w:rsidTr="00A22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158E6A45" w14:textId="77777777" w:rsidR="00F13A32" w:rsidRDefault="00F13A32" w:rsidP="00F13A32">
            <w:pPr>
              <w:rPr>
                <w:b w:val="0"/>
                <w:bCs w:val="0"/>
              </w:rPr>
            </w:pPr>
            <w:r>
              <w:t>Sak 2 24/25</w:t>
            </w:r>
          </w:p>
          <w:p w14:paraId="69163CB9" w14:textId="57BE1DCE" w:rsidR="00F13A32" w:rsidRDefault="00F13A32" w:rsidP="00F13A32">
            <w:r>
              <w:t>Godkjenning</w:t>
            </w:r>
          </w:p>
        </w:tc>
        <w:tc>
          <w:tcPr>
            <w:tcW w:w="5327" w:type="dxa"/>
          </w:tcPr>
          <w:p w14:paraId="15247D78" w14:textId="731CF047" w:rsidR="00F13A32" w:rsidRPr="00CF63E7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F63E7">
              <w:rPr>
                <w:i/>
                <w:iCs/>
              </w:rPr>
              <w:t>Godkjenning av innkalling</w:t>
            </w:r>
          </w:p>
        </w:tc>
        <w:tc>
          <w:tcPr>
            <w:tcW w:w="1829" w:type="dxa"/>
          </w:tcPr>
          <w:p w14:paraId="33EE2C87" w14:textId="1BAE86AD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Leder</w:t>
            </w:r>
          </w:p>
        </w:tc>
      </w:tr>
      <w:tr w:rsidR="00F13A32" w14:paraId="6DBECF20" w14:textId="77777777" w:rsidTr="00A22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C761F74" w14:textId="77777777" w:rsidR="00F13A32" w:rsidRDefault="00F13A32" w:rsidP="00F13A32">
            <w:pPr>
              <w:rPr>
                <w:b w:val="0"/>
                <w:bCs w:val="0"/>
              </w:rPr>
            </w:pPr>
            <w:r>
              <w:t xml:space="preserve">Sak 3 24/25 </w:t>
            </w:r>
          </w:p>
          <w:p w14:paraId="4C0FA928" w14:textId="0BD4739E" w:rsidR="00F13A32" w:rsidRDefault="00F13A32" w:rsidP="00F13A32">
            <w:r>
              <w:t>Nytt fra FAU</w:t>
            </w:r>
          </w:p>
        </w:tc>
        <w:tc>
          <w:tcPr>
            <w:tcW w:w="5327" w:type="dxa"/>
          </w:tcPr>
          <w:p w14:paraId="7A417949" w14:textId="77777777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F63E7">
              <w:rPr>
                <w:i/>
                <w:iCs/>
              </w:rPr>
              <w:t>FAU informerer om sitt arbeid.</w:t>
            </w:r>
          </w:p>
          <w:p w14:paraId="76103724" w14:textId="77777777" w:rsidR="00F65969" w:rsidRDefault="00010C59" w:rsidP="00010C5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Arbeidet ut høringssvar til skolebehovsplanen.</w:t>
            </w:r>
          </w:p>
          <w:p w14:paraId="2FFABA90" w14:textId="77777777" w:rsidR="00010C59" w:rsidRDefault="00010C59" w:rsidP="00010C5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Organisert kveldsvandring</w:t>
            </w:r>
          </w:p>
          <w:p w14:paraId="0FD94B4F" w14:textId="78923528" w:rsidR="00083BD0" w:rsidRPr="00F65969" w:rsidRDefault="00083BD0" w:rsidP="00010C5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FAU på Krossen har tatt kontakt angående fritidsklubben.</w:t>
            </w:r>
          </w:p>
        </w:tc>
        <w:tc>
          <w:tcPr>
            <w:tcW w:w="1829" w:type="dxa"/>
          </w:tcPr>
          <w:p w14:paraId="1E2ADF22" w14:textId="26AED7C2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FAU-leder</w:t>
            </w:r>
          </w:p>
        </w:tc>
      </w:tr>
      <w:tr w:rsidR="00F13A32" w14:paraId="19E2A709" w14:textId="77777777" w:rsidTr="00A22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31E4E68E" w14:textId="77777777" w:rsidR="00F13A32" w:rsidRDefault="00F13A32" w:rsidP="00F13A32">
            <w:pPr>
              <w:rPr>
                <w:b w:val="0"/>
                <w:bCs w:val="0"/>
              </w:rPr>
            </w:pPr>
            <w:r>
              <w:t>Sak 4 24/25</w:t>
            </w:r>
          </w:p>
          <w:p w14:paraId="4C1CEC2B" w14:textId="09E268D2" w:rsidR="00F13A32" w:rsidRDefault="00F13A32" w:rsidP="00F13A32">
            <w:r>
              <w:t xml:space="preserve">Rektor </w:t>
            </w:r>
          </w:p>
        </w:tc>
        <w:tc>
          <w:tcPr>
            <w:tcW w:w="5327" w:type="dxa"/>
          </w:tcPr>
          <w:p w14:paraId="6E4AA851" w14:textId="02EEE4EC" w:rsidR="00F13A32" w:rsidRPr="00CF63E7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F63E7">
              <w:rPr>
                <w:i/>
                <w:iCs/>
              </w:rPr>
              <w:t>Rektor informerer om skolens arbeid og saker som pågår</w:t>
            </w:r>
            <w:r w:rsidR="00CF63E7">
              <w:rPr>
                <w:i/>
                <w:iCs/>
              </w:rPr>
              <w:t>:</w:t>
            </w:r>
          </w:p>
          <w:p w14:paraId="512BFCD0" w14:textId="77777777" w:rsidR="00D67148" w:rsidRDefault="00D67148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Rektor informerte om GSI-tall</w:t>
            </w:r>
            <w:r w:rsidR="00CF63E7">
              <w:t>.</w:t>
            </w:r>
          </w:p>
          <w:p w14:paraId="2E688888" w14:textId="77777777" w:rsidR="00CF63E7" w:rsidRDefault="007B5984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Minner om PL-dag 17. og 18. oktober</w:t>
            </w:r>
          </w:p>
          <w:p w14:paraId="0C9D1D0B" w14:textId="24EC5E07" w:rsidR="007B5984" w:rsidRDefault="007B5984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Aksjonsdag 24. oktober</w:t>
            </w:r>
          </w:p>
        </w:tc>
        <w:tc>
          <w:tcPr>
            <w:tcW w:w="1829" w:type="dxa"/>
          </w:tcPr>
          <w:p w14:paraId="026FE64C" w14:textId="6F6FDA62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Rektor</w:t>
            </w:r>
          </w:p>
        </w:tc>
      </w:tr>
      <w:tr w:rsidR="00F13A32" w14:paraId="1B4FCBB0" w14:textId="77777777" w:rsidTr="00A22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03A6CF0" w14:textId="77777777" w:rsidR="00F13A32" w:rsidRDefault="00F13A32" w:rsidP="00F13A32">
            <w:pPr>
              <w:rPr>
                <w:b w:val="0"/>
                <w:bCs w:val="0"/>
              </w:rPr>
            </w:pPr>
            <w:r>
              <w:t>Sak 5 24/25</w:t>
            </w:r>
          </w:p>
          <w:p w14:paraId="272ECB4E" w14:textId="10D57CB6" w:rsidR="00F13A32" w:rsidRDefault="00F13A32" w:rsidP="00F13A32">
            <w:r>
              <w:t>Nytt fra elevråd</w:t>
            </w:r>
          </w:p>
        </w:tc>
        <w:tc>
          <w:tcPr>
            <w:tcW w:w="5327" w:type="dxa"/>
          </w:tcPr>
          <w:p w14:paraId="253598DC" w14:textId="77777777" w:rsidR="00F13A32" w:rsidRPr="00302473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F63E7">
              <w:rPr>
                <w:i/>
                <w:iCs/>
              </w:rPr>
              <w:t xml:space="preserve">Elevrådet informerer om saker de har jobbet </w:t>
            </w:r>
            <w:r w:rsidRPr="00302473">
              <w:rPr>
                <w:i/>
                <w:iCs/>
              </w:rPr>
              <w:t>med.</w:t>
            </w:r>
          </w:p>
          <w:p w14:paraId="6B64693C" w14:textId="52C08053" w:rsidR="00E0481E" w:rsidRDefault="00A81443" w:rsidP="00A81443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302473">
              <w:rPr>
                <w:rFonts w:ascii="Verdana" w:hAnsi="Verdana"/>
                <w:sz w:val="22"/>
                <w:szCs w:val="22"/>
              </w:rPr>
              <w:t>Skolebehovsplanen</w:t>
            </w:r>
            <w:r w:rsidR="001D196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05D4B">
              <w:rPr>
                <w:rFonts w:ascii="Verdana" w:hAnsi="Verdana"/>
                <w:sz w:val="22"/>
                <w:szCs w:val="22"/>
              </w:rPr>
              <w:t>–</w:t>
            </w:r>
            <w:r w:rsidR="001D1965">
              <w:rPr>
                <w:rFonts w:ascii="Verdana" w:hAnsi="Verdana"/>
                <w:sz w:val="22"/>
                <w:szCs w:val="22"/>
              </w:rPr>
              <w:t xml:space="preserve"> høringssvar</w:t>
            </w:r>
          </w:p>
          <w:p w14:paraId="244FD44C" w14:textId="77777777" w:rsidR="00A81443" w:rsidRDefault="00505D4B" w:rsidP="00505D4B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Elevrådet har vært på kurs</w:t>
            </w:r>
          </w:p>
          <w:p w14:paraId="493A414F" w14:textId="08D1DC1A" w:rsidR="007A7593" w:rsidRPr="00505D4B" w:rsidRDefault="007A7593" w:rsidP="00505D4B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Hvert trinn har fått en kurv med baller, hoppetau og andre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leketing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829" w:type="dxa"/>
          </w:tcPr>
          <w:p w14:paraId="5AE84299" w14:textId="08CB63CB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Elevrådsleder- og nestleder.</w:t>
            </w:r>
          </w:p>
        </w:tc>
      </w:tr>
      <w:tr w:rsidR="00F13A32" w14:paraId="093AAB18" w14:textId="77777777" w:rsidTr="00A22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2B479887" w14:textId="77777777" w:rsidR="00F13A32" w:rsidRDefault="00F13A32" w:rsidP="00F13A32">
            <w:pPr>
              <w:rPr>
                <w:b w:val="0"/>
                <w:bCs w:val="0"/>
              </w:rPr>
            </w:pPr>
            <w:r>
              <w:lastRenderedPageBreak/>
              <w:t>Sak 9 24/25</w:t>
            </w:r>
          </w:p>
          <w:p w14:paraId="2CFC5778" w14:textId="2826AF92" w:rsidR="00F13A32" w:rsidRDefault="00F13A32" w:rsidP="00F13A32">
            <w:r>
              <w:t>Eventuelt</w:t>
            </w:r>
          </w:p>
        </w:tc>
        <w:tc>
          <w:tcPr>
            <w:tcW w:w="5327" w:type="dxa"/>
          </w:tcPr>
          <w:p w14:paraId="0F1FB119" w14:textId="77777777" w:rsidR="00F13A32" w:rsidRDefault="009D2594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Besøk fra Arbeiderpartiet</w:t>
            </w:r>
            <w:r w:rsidR="003B405A">
              <w:rPr>
                <w:i/>
                <w:iCs/>
              </w:rPr>
              <w:t xml:space="preserve"> Kristiansand. </w:t>
            </w:r>
            <w:r w:rsidR="00F13A32" w:rsidRPr="00CF63E7">
              <w:rPr>
                <w:i/>
                <w:iCs/>
              </w:rPr>
              <w:t xml:space="preserve"> </w:t>
            </w:r>
          </w:p>
          <w:p w14:paraId="67B47321" w14:textId="1747C0C8" w:rsidR="007A12EB" w:rsidRPr="007A12EB" w:rsidRDefault="005D0A70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fikk høre innspill til skolebehovsplanen fra FAU, lærere og elevråd.</w:t>
            </w:r>
          </w:p>
        </w:tc>
        <w:tc>
          <w:tcPr>
            <w:tcW w:w="1829" w:type="dxa"/>
          </w:tcPr>
          <w:p w14:paraId="10B19F58" w14:textId="63534219" w:rsidR="00F13A32" w:rsidRDefault="00F13A32" w:rsidP="00F1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</w:t>
            </w:r>
          </w:p>
        </w:tc>
      </w:tr>
    </w:tbl>
    <w:p w14:paraId="337A08CF" w14:textId="38F8710C" w:rsidR="00F13A32" w:rsidRDefault="00F13A32" w:rsidP="00F13A32">
      <w:proofErr w:type="spellStart"/>
      <w:r>
        <w:t>Mvh</w:t>
      </w:r>
      <w:proofErr w:type="spellEnd"/>
      <w:r>
        <w:t xml:space="preserve"> </w:t>
      </w:r>
    </w:p>
    <w:p w14:paraId="7451C894" w14:textId="3DF81944" w:rsidR="00F13A32" w:rsidRDefault="00F13A32" w:rsidP="00F13A32">
      <w:r>
        <w:t>Marte Almvik</w:t>
      </w:r>
      <w:r w:rsidR="00F8625B">
        <w:t xml:space="preserve">, </w:t>
      </w:r>
      <w:r>
        <w:t>sekretær</w:t>
      </w:r>
    </w:p>
    <w:p w14:paraId="56C9EE57" w14:textId="1A9319B8" w:rsidR="00F8625B" w:rsidRPr="00F13A32" w:rsidRDefault="00F8625B" w:rsidP="00F13A32">
      <w:r>
        <w:t>Kopi sendes Kenneth Mørk.</w:t>
      </w:r>
    </w:p>
    <w:sectPr w:rsidR="00F8625B" w:rsidRPr="00F13A32" w:rsidSect="001F6D02">
      <w:headerReference w:type="even" r:id="rId7"/>
      <w:headerReference w:type="default" r:id="rId8"/>
      <w:footerReference w:type="even" r:id="rId9"/>
      <w:headerReference w:type="first" r:id="rId10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F13F6" w14:textId="77777777" w:rsidR="00875F1F" w:rsidRDefault="00875F1F" w:rsidP="009B0CFF">
      <w:pPr>
        <w:spacing w:after="0" w:line="240" w:lineRule="auto"/>
      </w:pPr>
      <w:r>
        <w:separator/>
      </w:r>
    </w:p>
  </w:endnote>
  <w:endnote w:type="continuationSeparator" w:id="0">
    <w:p w14:paraId="15CC48F2" w14:textId="77777777" w:rsidR="00875F1F" w:rsidRDefault="00875F1F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A54A6C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C8E23C4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3FECE06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5F2AA" w14:textId="77777777" w:rsidR="00875F1F" w:rsidRDefault="00875F1F" w:rsidP="009B0CFF">
      <w:pPr>
        <w:spacing w:after="0" w:line="240" w:lineRule="auto"/>
      </w:pPr>
      <w:r>
        <w:separator/>
      </w:r>
    </w:p>
  </w:footnote>
  <w:footnote w:type="continuationSeparator" w:id="0">
    <w:p w14:paraId="3566405E" w14:textId="77777777" w:rsidR="00875F1F" w:rsidRDefault="00875F1F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49DBEBCB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4F1B898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F574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35C79BBD" wp14:editId="45AE8311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5A26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52E7021C" wp14:editId="0348CB5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F21"/>
    <w:multiLevelType w:val="hybridMultilevel"/>
    <w:tmpl w:val="F5009B6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905"/>
    <w:multiLevelType w:val="hybridMultilevel"/>
    <w:tmpl w:val="D38C517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07604">
    <w:abstractNumId w:val="0"/>
  </w:num>
  <w:num w:numId="2" w16cid:durableId="22048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32"/>
    <w:rsid w:val="00010C59"/>
    <w:rsid w:val="00034560"/>
    <w:rsid w:val="000514E7"/>
    <w:rsid w:val="00062720"/>
    <w:rsid w:val="00083BD0"/>
    <w:rsid w:val="000A7203"/>
    <w:rsid w:val="001013E6"/>
    <w:rsid w:val="0015281B"/>
    <w:rsid w:val="001D1965"/>
    <w:rsid w:val="001F6D02"/>
    <w:rsid w:val="00266CEB"/>
    <w:rsid w:val="002D5ACA"/>
    <w:rsid w:val="00302473"/>
    <w:rsid w:val="00304E72"/>
    <w:rsid w:val="00371592"/>
    <w:rsid w:val="003B405A"/>
    <w:rsid w:val="004977D3"/>
    <w:rsid w:val="00505D4B"/>
    <w:rsid w:val="0052087D"/>
    <w:rsid w:val="00543618"/>
    <w:rsid w:val="005D0A70"/>
    <w:rsid w:val="006C3C49"/>
    <w:rsid w:val="007230B0"/>
    <w:rsid w:val="00767C3F"/>
    <w:rsid w:val="007902CE"/>
    <w:rsid w:val="007A12EB"/>
    <w:rsid w:val="007A7593"/>
    <w:rsid w:val="007B0C41"/>
    <w:rsid w:val="007B5984"/>
    <w:rsid w:val="007F2389"/>
    <w:rsid w:val="00875F1F"/>
    <w:rsid w:val="008B3E7D"/>
    <w:rsid w:val="008C62EE"/>
    <w:rsid w:val="00940DF4"/>
    <w:rsid w:val="009B0CFF"/>
    <w:rsid w:val="009D2594"/>
    <w:rsid w:val="00A22F37"/>
    <w:rsid w:val="00A81443"/>
    <w:rsid w:val="00AE3A2F"/>
    <w:rsid w:val="00B064C2"/>
    <w:rsid w:val="00B06D89"/>
    <w:rsid w:val="00B1235B"/>
    <w:rsid w:val="00B55145"/>
    <w:rsid w:val="00B77CC1"/>
    <w:rsid w:val="00BE0BE4"/>
    <w:rsid w:val="00C44DC3"/>
    <w:rsid w:val="00C5539A"/>
    <w:rsid w:val="00C93A77"/>
    <w:rsid w:val="00CF63E7"/>
    <w:rsid w:val="00D4720B"/>
    <w:rsid w:val="00D61AE0"/>
    <w:rsid w:val="00D67148"/>
    <w:rsid w:val="00D827A8"/>
    <w:rsid w:val="00E0481E"/>
    <w:rsid w:val="00E314B0"/>
    <w:rsid w:val="00E80528"/>
    <w:rsid w:val="00EF436A"/>
    <w:rsid w:val="00F079A2"/>
    <w:rsid w:val="00F13A32"/>
    <w:rsid w:val="00F14DCA"/>
    <w:rsid w:val="00F65969"/>
    <w:rsid w:val="00F8625B"/>
    <w:rsid w:val="00FB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9A79"/>
  <w15:chartTrackingRefBased/>
  <w15:docId w15:val="{DF9E9062-9085-4FE8-B299-D54EDBE3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styleId="Tittel">
    <w:name w:val="Title"/>
    <w:basedOn w:val="Normal"/>
    <w:next w:val="Normal"/>
    <w:link w:val="TittelTegn"/>
    <w:uiPriority w:val="10"/>
    <w:qFormat/>
    <w:rsid w:val="00F13A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F1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basedOn w:val="Vanligtabell"/>
    <w:uiPriority w:val="46"/>
    <w:rsid w:val="00F13A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49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Almvik</dc:creator>
  <cp:keywords/>
  <dc:description/>
  <cp:lastModifiedBy>Marte Almvik</cp:lastModifiedBy>
  <cp:revision>24</cp:revision>
  <dcterms:created xsi:type="dcterms:W3CDTF">2024-10-10T14:07:00Z</dcterms:created>
  <dcterms:modified xsi:type="dcterms:W3CDTF">2024-10-11T11:34:00Z</dcterms:modified>
</cp:coreProperties>
</file>